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9F" w:rsidRDefault="00B5529F" w:rsidP="0094559E">
      <w:pPr>
        <w:pStyle w:val="NoSpacing"/>
        <w:rPr>
          <w:rFonts w:ascii="Times New Roman" w:hAnsi="Times New Roman"/>
          <w:sz w:val="24"/>
          <w:szCs w:val="24"/>
        </w:rPr>
      </w:pPr>
    </w:p>
    <w:p w:rsidR="00B5529F" w:rsidRDefault="00B5529F" w:rsidP="000B257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B5529F" w:rsidRDefault="00B5529F" w:rsidP="000B257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B5529F" w:rsidRDefault="00B5529F" w:rsidP="000B257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 МКУК «Аксенихинский КДЦ» Краснозерского района</w:t>
      </w:r>
    </w:p>
    <w:p w:rsidR="00B5529F" w:rsidRDefault="00B5529F" w:rsidP="000B257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и членов её семьи</w:t>
      </w:r>
    </w:p>
    <w:p w:rsidR="00B5529F" w:rsidRDefault="00B5529F" w:rsidP="000B257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 2018 года</w:t>
      </w:r>
    </w:p>
    <w:p w:rsidR="00B5529F" w:rsidRDefault="00B5529F" w:rsidP="000B257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1"/>
        <w:gridCol w:w="1587"/>
        <w:gridCol w:w="1884"/>
        <w:gridCol w:w="1298"/>
        <w:gridCol w:w="1428"/>
        <w:gridCol w:w="1854"/>
        <w:gridCol w:w="1884"/>
        <w:gridCol w:w="1401"/>
        <w:gridCol w:w="1428"/>
      </w:tblGrid>
      <w:tr w:rsidR="00B5529F" w:rsidTr="0094559E">
        <w:trPr>
          <w:trHeight w:val="520"/>
        </w:trPr>
        <w:tc>
          <w:tcPr>
            <w:tcW w:w="1901" w:type="dxa"/>
            <w:vMerge w:val="restart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87" w:type="dxa"/>
            <w:vMerge w:val="restart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2018 год</w:t>
            </w:r>
          </w:p>
        </w:tc>
        <w:tc>
          <w:tcPr>
            <w:tcW w:w="6464" w:type="dxa"/>
            <w:gridSpan w:val="4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3" w:type="dxa"/>
            <w:gridSpan w:val="3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 находящихся в пользовании</w:t>
            </w:r>
          </w:p>
        </w:tc>
      </w:tr>
      <w:tr w:rsidR="00B5529F" w:rsidTr="0094559E">
        <w:trPr>
          <w:trHeight w:val="380"/>
        </w:trPr>
        <w:tc>
          <w:tcPr>
            <w:tcW w:w="0" w:type="auto"/>
            <w:vMerge/>
            <w:vAlign w:val="center"/>
          </w:tcPr>
          <w:p w:rsidR="00B5529F" w:rsidRDefault="00B5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529F" w:rsidRDefault="00B5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2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5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8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01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2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5529F" w:rsidTr="0094559E">
        <w:trPr>
          <w:trHeight w:val="380"/>
        </w:trPr>
        <w:tc>
          <w:tcPr>
            <w:tcW w:w="1901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Елена Михайловна</w:t>
            </w:r>
          </w:p>
        </w:tc>
        <w:tc>
          <w:tcPr>
            <w:tcW w:w="1587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407 922,88</w:t>
            </w:r>
          </w:p>
        </w:tc>
        <w:tc>
          <w:tcPr>
            <w:tcW w:w="188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  <w:tc>
          <w:tcPr>
            <w:tcW w:w="142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88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01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5800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2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5529F" w:rsidTr="0094559E">
        <w:trPr>
          <w:trHeight w:val="380"/>
        </w:trPr>
        <w:tc>
          <w:tcPr>
            <w:tcW w:w="1901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87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101 470,04</w:t>
            </w:r>
          </w:p>
        </w:tc>
        <w:tc>
          <w:tcPr>
            <w:tcW w:w="188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9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«Тойота- Виста»</w:t>
            </w:r>
          </w:p>
        </w:tc>
        <w:tc>
          <w:tcPr>
            <w:tcW w:w="1884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01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5800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29F" w:rsidRDefault="00B552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29F" w:rsidRDefault="00B5529F" w:rsidP="000B2571">
      <w:pPr>
        <w:pStyle w:val="NoSpacing"/>
        <w:rPr>
          <w:rFonts w:ascii="Times New Roman" w:hAnsi="Times New Roman"/>
          <w:sz w:val="24"/>
          <w:szCs w:val="24"/>
        </w:rPr>
      </w:pPr>
    </w:p>
    <w:p w:rsidR="00B5529F" w:rsidRDefault="00B5529F" w:rsidP="000B2571">
      <w:pPr>
        <w:pStyle w:val="NoSpacing"/>
        <w:rPr>
          <w:rFonts w:ascii="Times New Roman" w:hAnsi="Times New Roman"/>
          <w:sz w:val="24"/>
          <w:szCs w:val="24"/>
        </w:rPr>
      </w:pPr>
    </w:p>
    <w:p w:rsidR="00B5529F" w:rsidRDefault="00B5529F" w:rsidP="000B2571">
      <w:pPr>
        <w:pStyle w:val="NoSpacing"/>
        <w:rPr>
          <w:rFonts w:ascii="Times New Roman" w:hAnsi="Times New Roman"/>
          <w:sz w:val="24"/>
          <w:szCs w:val="24"/>
        </w:rPr>
      </w:pPr>
    </w:p>
    <w:p w:rsidR="00B5529F" w:rsidRDefault="00B5529F" w:rsidP="000B2571">
      <w:pPr>
        <w:pStyle w:val="NoSpacing"/>
        <w:rPr>
          <w:rFonts w:ascii="Times New Roman" w:hAnsi="Times New Roman"/>
          <w:sz w:val="24"/>
          <w:szCs w:val="24"/>
        </w:rPr>
      </w:pPr>
    </w:p>
    <w:p w:rsidR="00B5529F" w:rsidRPr="006A0823" w:rsidRDefault="00B5529F" w:rsidP="006A0823">
      <w:pPr>
        <w:pStyle w:val="NoSpacing"/>
        <w:rPr>
          <w:rFonts w:ascii="Times New Roman" w:hAnsi="Times New Roman"/>
          <w:sz w:val="24"/>
          <w:szCs w:val="24"/>
        </w:rPr>
      </w:pPr>
    </w:p>
    <w:sectPr w:rsidR="00B5529F" w:rsidRPr="006A0823" w:rsidSect="006A08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823"/>
    <w:rsid w:val="000B11B4"/>
    <w:rsid w:val="000B2571"/>
    <w:rsid w:val="001824FB"/>
    <w:rsid w:val="001C18AA"/>
    <w:rsid w:val="001C5B66"/>
    <w:rsid w:val="001D2782"/>
    <w:rsid w:val="002316D1"/>
    <w:rsid w:val="002A349F"/>
    <w:rsid w:val="00320FB1"/>
    <w:rsid w:val="003C3B11"/>
    <w:rsid w:val="00412A2B"/>
    <w:rsid w:val="00441DE3"/>
    <w:rsid w:val="00463EF0"/>
    <w:rsid w:val="00493DD9"/>
    <w:rsid w:val="00551A21"/>
    <w:rsid w:val="005F0930"/>
    <w:rsid w:val="00632026"/>
    <w:rsid w:val="00632F2E"/>
    <w:rsid w:val="00642F53"/>
    <w:rsid w:val="006A0823"/>
    <w:rsid w:val="006C22E6"/>
    <w:rsid w:val="00867658"/>
    <w:rsid w:val="008B515C"/>
    <w:rsid w:val="008D3003"/>
    <w:rsid w:val="00907742"/>
    <w:rsid w:val="0094559E"/>
    <w:rsid w:val="00973BB2"/>
    <w:rsid w:val="00A325D9"/>
    <w:rsid w:val="00A75517"/>
    <w:rsid w:val="00A867A3"/>
    <w:rsid w:val="00AA0C4E"/>
    <w:rsid w:val="00AC251C"/>
    <w:rsid w:val="00B46775"/>
    <w:rsid w:val="00B5529F"/>
    <w:rsid w:val="00B6157F"/>
    <w:rsid w:val="00B8553B"/>
    <w:rsid w:val="00C51633"/>
    <w:rsid w:val="00C71039"/>
    <w:rsid w:val="00D020FE"/>
    <w:rsid w:val="00D12341"/>
    <w:rsid w:val="00D32D11"/>
    <w:rsid w:val="00EA5257"/>
    <w:rsid w:val="00EE4FB2"/>
    <w:rsid w:val="00F00378"/>
    <w:rsid w:val="00F43638"/>
    <w:rsid w:val="00FA31D9"/>
    <w:rsid w:val="00FE0B24"/>
    <w:rsid w:val="00FF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0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124</Words>
  <Characters>708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dcterms:created xsi:type="dcterms:W3CDTF">2017-04-03T02:53:00Z</dcterms:created>
  <dcterms:modified xsi:type="dcterms:W3CDTF">2019-04-02T03:22:00Z</dcterms:modified>
</cp:coreProperties>
</file>