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69" w:rsidRDefault="00A76E69" w:rsidP="0055626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АКСЕНИХИНСКОГО СЕЛЬСОВЕТА</w:t>
      </w:r>
    </w:p>
    <w:p w:rsidR="00A76E69" w:rsidRDefault="00A76E69" w:rsidP="00F20F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A76E69" w:rsidRDefault="00A76E69" w:rsidP="00F20F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6E69" w:rsidRDefault="00A76E69" w:rsidP="00F20F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76E69" w:rsidRDefault="00A76E69" w:rsidP="00F20F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6E69" w:rsidRDefault="00A76E69" w:rsidP="00276D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07.06.2018г.                             с. Аксениха                                             № 42</w:t>
      </w:r>
    </w:p>
    <w:p w:rsidR="00A76E69" w:rsidRDefault="00A76E69" w:rsidP="00276DAA">
      <w:pPr>
        <w:spacing w:after="0"/>
        <w:rPr>
          <w:rFonts w:ascii="Times New Roman" w:hAnsi="Times New Roman"/>
          <w:sz w:val="28"/>
          <w:szCs w:val="28"/>
        </w:rPr>
      </w:pPr>
    </w:p>
    <w:p w:rsidR="00A76E69" w:rsidRDefault="00A76E69" w:rsidP="004431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инвалидов и обеспечения условий их доступности для инвалидов                   на 2018 год</w:t>
      </w:r>
    </w:p>
    <w:p w:rsidR="00A76E69" w:rsidRDefault="00A76E69" w:rsidP="004431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6E69" w:rsidRDefault="00A76E69" w:rsidP="004431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/>
          <w:sz w:val="28"/>
          <w:szCs w:val="28"/>
        </w:rPr>
        <w:t>администрация Аксенихинского  сельсовета  Краснозерского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6E69" w:rsidRDefault="00A76E69" w:rsidP="0044313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A76E69" w:rsidRDefault="00A76E69" w:rsidP="008A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2018 год согласно Приложению.</w:t>
      </w:r>
    </w:p>
    <w:p w:rsidR="00A76E69" w:rsidRDefault="00A76E69" w:rsidP="008A65C7">
      <w:pPr>
        <w:shd w:val="clear" w:color="auto" w:fill="FFFFFF"/>
        <w:spacing w:after="0" w:line="240" w:lineRule="auto"/>
        <w:ind w:right="17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1E1E1E"/>
          <w:sz w:val="28"/>
          <w:szCs w:val="28"/>
          <w:lang w:eastAsia="ru-RU"/>
        </w:rPr>
        <w:t>2</w:t>
      </w:r>
      <w:r w:rsidRPr="00FD26AF">
        <w:rPr>
          <w:rFonts w:ascii="Times New Roman" w:hAnsi="Times New Roman"/>
          <w:color w:val="1E1E1E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1E1E1E"/>
          <w:sz w:val="28"/>
          <w:szCs w:val="28"/>
          <w:lang w:eastAsia="ru-RU"/>
        </w:rPr>
        <w:t xml:space="preserve">Опубликовать </w:t>
      </w:r>
      <w:r w:rsidRPr="00FD26AF">
        <w:rPr>
          <w:rFonts w:ascii="Times New Roman" w:hAnsi="Times New Roman"/>
          <w:color w:val="1E1E1E"/>
          <w:sz w:val="28"/>
          <w:szCs w:val="28"/>
          <w:lang w:eastAsia="ru-RU"/>
        </w:rPr>
        <w:t xml:space="preserve"> настоящее постановление </w:t>
      </w:r>
      <w:r>
        <w:rPr>
          <w:rFonts w:ascii="Times New Roman" w:hAnsi="Times New Roman"/>
          <w:color w:val="1E1E1E"/>
          <w:sz w:val="28"/>
          <w:szCs w:val="28"/>
          <w:lang w:eastAsia="ru-RU"/>
        </w:rPr>
        <w:t xml:space="preserve">в газете </w:t>
      </w:r>
      <w:r w:rsidRPr="009B657D">
        <w:rPr>
          <w:rFonts w:ascii="Times New Roman" w:hAnsi="Times New Roman"/>
          <w:sz w:val="28"/>
          <w:szCs w:val="34"/>
        </w:rPr>
        <w:t xml:space="preserve">«Бюллетень </w:t>
      </w:r>
      <w:r>
        <w:rPr>
          <w:rFonts w:ascii="Times New Roman" w:hAnsi="Times New Roman"/>
          <w:sz w:val="28"/>
          <w:szCs w:val="34"/>
        </w:rPr>
        <w:t>органов местного самоуправления Аксенихин</w:t>
      </w:r>
      <w:r w:rsidRPr="009B657D">
        <w:rPr>
          <w:rFonts w:ascii="Times New Roman" w:hAnsi="Times New Roman"/>
          <w:sz w:val="28"/>
          <w:szCs w:val="28"/>
        </w:rPr>
        <w:t>ского</w:t>
      </w:r>
      <w:r w:rsidRPr="009B657D">
        <w:rPr>
          <w:rFonts w:ascii="Times New Roman" w:hAnsi="Times New Roman"/>
          <w:sz w:val="28"/>
          <w:szCs w:val="34"/>
        </w:rPr>
        <w:t xml:space="preserve"> сельсовета»</w:t>
      </w:r>
      <w:r>
        <w:rPr>
          <w:sz w:val="28"/>
          <w:szCs w:val="34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  <w:lang w:eastAsia="ru-RU"/>
        </w:rPr>
        <w:t xml:space="preserve"> и на официальном сайте администрации Аксенихинского сельсовета Краснозерского района Новосибирской области.</w:t>
      </w:r>
    </w:p>
    <w:p w:rsidR="00A76E69" w:rsidRPr="008A65C7" w:rsidRDefault="00A76E69" w:rsidP="008A65C7">
      <w:pPr>
        <w:shd w:val="clear" w:color="auto" w:fill="FFFFFF"/>
        <w:spacing w:after="0" w:line="240" w:lineRule="auto"/>
        <w:ind w:right="17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1E1E1E"/>
          <w:sz w:val="28"/>
          <w:szCs w:val="28"/>
          <w:lang w:eastAsia="ru-RU"/>
        </w:rPr>
        <w:t xml:space="preserve"> 3</w:t>
      </w:r>
      <w:r w:rsidRPr="00FD26AF">
        <w:rPr>
          <w:rFonts w:ascii="Times New Roman" w:hAnsi="Times New Roman"/>
          <w:color w:val="1E1E1E"/>
          <w:sz w:val="28"/>
          <w:szCs w:val="28"/>
          <w:lang w:eastAsia="ru-RU"/>
        </w:rPr>
        <w:t xml:space="preserve">. </w:t>
      </w:r>
      <w:r w:rsidRPr="009B657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76E69" w:rsidRDefault="00A76E69" w:rsidP="0044313A">
      <w:pPr>
        <w:jc w:val="both"/>
        <w:rPr>
          <w:rFonts w:ascii="Times New Roman" w:hAnsi="Times New Roman"/>
          <w:sz w:val="28"/>
          <w:szCs w:val="28"/>
        </w:rPr>
      </w:pPr>
    </w:p>
    <w:p w:rsidR="00A76E69" w:rsidRPr="009B657D" w:rsidRDefault="00A76E69" w:rsidP="0044313A">
      <w:pPr>
        <w:jc w:val="both"/>
        <w:rPr>
          <w:rFonts w:ascii="Times New Roman" w:hAnsi="Times New Roman"/>
          <w:sz w:val="28"/>
          <w:szCs w:val="28"/>
        </w:rPr>
      </w:pPr>
    </w:p>
    <w:p w:rsidR="00A76E69" w:rsidRPr="009B657D" w:rsidRDefault="00A76E69" w:rsidP="0044313A">
      <w:pPr>
        <w:jc w:val="both"/>
        <w:rPr>
          <w:rFonts w:ascii="Times New Roman" w:hAnsi="Times New Roman"/>
          <w:sz w:val="28"/>
          <w:szCs w:val="28"/>
        </w:rPr>
      </w:pPr>
    </w:p>
    <w:p w:rsidR="00A76E69" w:rsidRPr="009B657D" w:rsidRDefault="00A76E69" w:rsidP="0044313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Глава Аксенихин</w:t>
      </w:r>
      <w:r w:rsidRPr="009B657D">
        <w:rPr>
          <w:sz w:val="28"/>
          <w:szCs w:val="28"/>
        </w:rPr>
        <w:t>ского  сельсовета</w:t>
      </w:r>
      <w:r w:rsidRPr="009B657D">
        <w:rPr>
          <w:sz w:val="28"/>
          <w:szCs w:val="28"/>
        </w:rPr>
        <w:tab/>
      </w:r>
      <w:r w:rsidRPr="009B657D">
        <w:rPr>
          <w:sz w:val="28"/>
          <w:szCs w:val="28"/>
        </w:rPr>
        <w:tab/>
        <w:t xml:space="preserve"> </w:t>
      </w:r>
    </w:p>
    <w:p w:rsidR="00A76E69" w:rsidRPr="009B657D" w:rsidRDefault="00A76E69" w:rsidP="0044313A">
      <w:pPr>
        <w:pStyle w:val="BodyText"/>
        <w:rPr>
          <w:sz w:val="28"/>
          <w:szCs w:val="28"/>
        </w:rPr>
      </w:pPr>
      <w:r w:rsidRPr="009B657D">
        <w:rPr>
          <w:sz w:val="28"/>
          <w:szCs w:val="28"/>
        </w:rPr>
        <w:t xml:space="preserve">Краснозерского района  </w:t>
      </w:r>
    </w:p>
    <w:p w:rsidR="00A76E69" w:rsidRPr="009B657D" w:rsidRDefault="00A76E69" w:rsidP="0044313A">
      <w:pPr>
        <w:jc w:val="both"/>
        <w:rPr>
          <w:rFonts w:ascii="Times New Roman" w:hAnsi="Times New Roman"/>
          <w:sz w:val="28"/>
          <w:szCs w:val="28"/>
        </w:rPr>
      </w:pPr>
      <w:r w:rsidRPr="009B657D">
        <w:rPr>
          <w:rFonts w:ascii="Times New Roman" w:hAnsi="Times New Roman"/>
          <w:sz w:val="28"/>
          <w:szCs w:val="28"/>
        </w:rPr>
        <w:t xml:space="preserve">Новосибирской области              </w:t>
      </w:r>
      <w:r>
        <w:rPr>
          <w:rFonts w:ascii="Times New Roman" w:hAnsi="Times New Roman"/>
          <w:sz w:val="28"/>
          <w:szCs w:val="28"/>
        </w:rPr>
        <w:t xml:space="preserve">                               З.И. Биденко</w:t>
      </w:r>
      <w:r w:rsidRPr="009B657D">
        <w:rPr>
          <w:rFonts w:ascii="Times New Roman" w:hAnsi="Times New Roman"/>
          <w:sz w:val="28"/>
          <w:szCs w:val="28"/>
        </w:rPr>
        <w:t xml:space="preserve">        </w:t>
      </w:r>
    </w:p>
    <w:p w:rsidR="00A76E69" w:rsidRDefault="00A76E69" w:rsidP="004431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Default="00A76E69" w:rsidP="0044313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6E69" w:rsidRPr="009B657D" w:rsidRDefault="00A76E69" w:rsidP="0044313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А.В.Истомина</w:t>
      </w:r>
    </w:p>
    <w:p w:rsidR="00A76E69" w:rsidRPr="008A65C7" w:rsidRDefault="00A76E69" w:rsidP="008A65C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71-241</w:t>
      </w:r>
    </w:p>
    <w:p w:rsidR="00A76E69" w:rsidRDefault="00A76E69" w:rsidP="008A65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76E69" w:rsidRDefault="00A76E69" w:rsidP="008A65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76E69" w:rsidRDefault="00A76E69" w:rsidP="008A65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A76E69" w:rsidRDefault="00A76E69" w:rsidP="008A65C7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 сельсовета  Краснозерского района Новосибирской области</w:t>
      </w:r>
    </w:p>
    <w:p w:rsidR="00A76E69" w:rsidRDefault="00A76E69" w:rsidP="0044313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"07"июня 2018г. № 42</w:t>
      </w:r>
    </w:p>
    <w:p w:rsidR="00A76E69" w:rsidRDefault="00A76E69" w:rsidP="0044313A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</w:p>
    <w:p w:rsidR="00A76E69" w:rsidRDefault="00A76E69" w:rsidP="00443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на 2018 год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78"/>
        <w:gridCol w:w="4223"/>
        <w:gridCol w:w="1704"/>
        <w:gridCol w:w="3068"/>
      </w:tblGrid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 стойкими расстройствами функции слуха, сопряженными с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2018 года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поселения, специалист  администрации</w:t>
            </w:r>
          </w:p>
        </w:tc>
      </w:tr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2018 года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Pr="00BA6987" w:rsidRDefault="00A76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поселения, специалист  администрации</w:t>
            </w:r>
          </w:p>
        </w:tc>
      </w:tr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Ноябрь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Pr="00BA6987" w:rsidRDefault="00A76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поселения, специалист  администрации</w:t>
            </w:r>
          </w:p>
        </w:tc>
      </w:tr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жилищно- коммунального хозяйства РФ по категориям инвалидов: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 стойкими расстройствами функции слуха, сопряженными с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в)со стойкими расстройствами функции зрения, сопряженными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с необходимостью использования собаки – проводника, иных вспомогательных средств.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организма человека.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Pr="00BA6987" w:rsidRDefault="00A76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поселения, специалист  администрации</w:t>
            </w:r>
          </w:p>
        </w:tc>
      </w:tr>
      <w:tr w:rsidR="00A76E69" w:rsidRPr="00BA6987" w:rsidTr="008A65C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A76E69" w:rsidRDefault="00A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6E69" w:rsidRDefault="00A76E69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 2018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6E69" w:rsidRPr="00BA6987" w:rsidRDefault="00A76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поселения, специалист администрации</w:t>
            </w:r>
          </w:p>
        </w:tc>
      </w:tr>
    </w:tbl>
    <w:p w:rsidR="00A76E69" w:rsidRDefault="00A76E69" w:rsidP="0044313A">
      <w:pPr>
        <w:spacing w:after="0" w:line="240" w:lineRule="auto"/>
        <w:rPr>
          <w:rFonts w:ascii="Times New Roman" w:hAnsi="Times New Roman"/>
        </w:rPr>
      </w:pPr>
    </w:p>
    <w:p w:rsidR="00A76E69" w:rsidRDefault="00A76E69" w:rsidP="0044313A">
      <w:pPr>
        <w:spacing w:after="0" w:line="240" w:lineRule="auto"/>
        <w:rPr>
          <w:rFonts w:ascii="Times New Roman" w:hAnsi="Times New Roman"/>
        </w:rPr>
      </w:pPr>
    </w:p>
    <w:p w:rsidR="00A76E69" w:rsidRDefault="00A76E69" w:rsidP="0044313A"/>
    <w:p w:rsidR="00A76E69" w:rsidRDefault="00A76E69" w:rsidP="00276DAA">
      <w:pPr>
        <w:spacing w:after="0"/>
        <w:rPr>
          <w:rFonts w:ascii="Times New Roman" w:hAnsi="Times New Roman"/>
          <w:sz w:val="28"/>
          <w:szCs w:val="28"/>
        </w:rPr>
      </w:pPr>
    </w:p>
    <w:p w:rsidR="00A76E69" w:rsidRDefault="00A76E69" w:rsidP="00276DAA">
      <w:pPr>
        <w:spacing w:after="0"/>
        <w:rPr>
          <w:rFonts w:ascii="Times New Roman" w:hAnsi="Times New Roman"/>
          <w:sz w:val="28"/>
          <w:szCs w:val="28"/>
        </w:rPr>
      </w:pPr>
    </w:p>
    <w:p w:rsidR="00A76E69" w:rsidRDefault="00A76E69" w:rsidP="007A76B7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sectPr w:rsidR="00A76E69" w:rsidSect="00AF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724"/>
    <w:multiLevelType w:val="hybridMultilevel"/>
    <w:tmpl w:val="72A0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FB0"/>
    <w:rsid w:val="0005316A"/>
    <w:rsid w:val="000776A1"/>
    <w:rsid w:val="000D5A76"/>
    <w:rsid w:val="0014566A"/>
    <w:rsid w:val="00173670"/>
    <w:rsid w:val="00177140"/>
    <w:rsid w:val="001A65CE"/>
    <w:rsid w:val="001E63C9"/>
    <w:rsid w:val="00214530"/>
    <w:rsid w:val="002200C5"/>
    <w:rsid w:val="00234DBB"/>
    <w:rsid w:val="002407B7"/>
    <w:rsid w:val="00253D25"/>
    <w:rsid w:val="0025488E"/>
    <w:rsid w:val="00276DAA"/>
    <w:rsid w:val="00300E03"/>
    <w:rsid w:val="00331EAF"/>
    <w:rsid w:val="00343EB7"/>
    <w:rsid w:val="003A6F2D"/>
    <w:rsid w:val="003B340C"/>
    <w:rsid w:val="003B5224"/>
    <w:rsid w:val="003C4AB4"/>
    <w:rsid w:val="003D5A8B"/>
    <w:rsid w:val="003E28A7"/>
    <w:rsid w:val="003F593E"/>
    <w:rsid w:val="003F693D"/>
    <w:rsid w:val="004019F6"/>
    <w:rsid w:val="00432EEB"/>
    <w:rsid w:val="00435E32"/>
    <w:rsid w:val="0044313A"/>
    <w:rsid w:val="00495AB3"/>
    <w:rsid w:val="004D1D74"/>
    <w:rsid w:val="00510686"/>
    <w:rsid w:val="0055171F"/>
    <w:rsid w:val="005544E7"/>
    <w:rsid w:val="0055626C"/>
    <w:rsid w:val="00561CA6"/>
    <w:rsid w:val="005C1F87"/>
    <w:rsid w:val="005F377D"/>
    <w:rsid w:val="005F5778"/>
    <w:rsid w:val="00607DD9"/>
    <w:rsid w:val="00684EDB"/>
    <w:rsid w:val="00696083"/>
    <w:rsid w:val="006F6450"/>
    <w:rsid w:val="006F65E8"/>
    <w:rsid w:val="00711F3F"/>
    <w:rsid w:val="00736B9A"/>
    <w:rsid w:val="00764A09"/>
    <w:rsid w:val="0077219F"/>
    <w:rsid w:val="0077454A"/>
    <w:rsid w:val="0078251C"/>
    <w:rsid w:val="00796B43"/>
    <w:rsid w:val="007A1334"/>
    <w:rsid w:val="007A6F33"/>
    <w:rsid w:val="007A76B7"/>
    <w:rsid w:val="007C3E2D"/>
    <w:rsid w:val="007D5333"/>
    <w:rsid w:val="008006BC"/>
    <w:rsid w:val="00802FB0"/>
    <w:rsid w:val="0084296A"/>
    <w:rsid w:val="0086161D"/>
    <w:rsid w:val="008755E9"/>
    <w:rsid w:val="008A32FF"/>
    <w:rsid w:val="008A65C7"/>
    <w:rsid w:val="008B2FE2"/>
    <w:rsid w:val="008C3194"/>
    <w:rsid w:val="008E1FA8"/>
    <w:rsid w:val="008F222C"/>
    <w:rsid w:val="00901CAA"/>
    <w:rsid w:val="009029FE"/>
    <w:rsid w:val="00910BC7"/>
    <w:rsid w:val="00914CFA"/>
    <w:rsid w:val="00971CAE"/>
    <w:rsid w:val="00997926"/>
    <w:rsid w:val="009A74AB"/>
    <w:rsid w:val="009B27FD"/>
    <w:rsid w:val="009B657D"/>
    <w:rsid w:val="009C1773"/>
    <w:rsid w:val="00A005C7"/>
    <w:rsid w:val="00A11B8C"/>
    <w:rsid w:val="00A73B53"/>
    <w:rsid w:val="00A75C70"/>
    <w:rsid w:val="00A76E69"/>
    <w:rsid w:val="00A9016D"/>
    <w:rsid w:val="00A96612"/>
    <w:rsid w:val="00AA485B"/>
    <w:rsid w:val="00AC715F"/>
    <w:rsid w:val="00AD1BF5"/>
    <w:rsid w:val="00AD7523"/>
    <w:rsid w:val="00AD7C23"/>
    <w:rsid w:val="00AE06B7"/>
    <w:rsid w:val="00AF3974"/>
    <w:rsid w:val="00B11CCA"/>
    <w:rsid w:val="00B37986"/>
    <w:rsid w:val="00B6486F"/>
    <w:rsid w:val="00B7391E"/>
    <w:rsid w:val="00B82596"/>
    <w:rsid w:val="00BA6987"/>
    <w:rsid w:val="00BA7726"/>
    <w:rsid w:val="00BE1CB5"/>
    <w:rsid w:val="00C51A20"/>
    <w:rsid w:val="00C820B0"/>
    <w:rsid w:val="00CC71E2"/>
    <w:rsid w:val="00CF6868"/>
    <w:rsid w:val="00D32BDA"/>
    <w:rsid w:val="00D62437"/>
    <w:rsid w:val="00D62A5A"/>
    <w:rsid w:val="00D735F5"/>
    <w:rsid w:val="00D92628"/>
    <w:rsid w:val="00D97476"/>
    <w:rsid w:val="00DA143D"/>
    <w:rsid w:val="00DA4D58"/>
    <w:rsid w:val="00E266F2"/>
    <w:rsid w:val="00E50836"/>
    <w:rsid w:val="00E84471"/>
    <w:rsid w:val="00EC1452"/>
    <w:rsid w:val="00ED3135"/>
    <w:rsid w:val="00F03981"/>
    <w:rsid w:val="00F20F5D"/>
    <w:rsid w:val="00FB2F33"/>
    <w:rsid w:val="00FD26AF"/>
    <w:rsid w:val="00FE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6DAA"/>
    <w:pPr>
      <w:ind w:left="720"/>
      <w:contextualSpacing/>
    </w:pPr>
  </w:style>
  <w:style w:type="table" w:styleId="TableGrid">
    <w:name w:val="Table Grid"/>
    <w:basedOn w:val="TableNormal"/>
    <w:uiPriority w:val="99"/>
    <w:rsid w:val="009B27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B27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A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A32F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A32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Normal"/>
    <w:uiPriority w:val="99"/>
    <w:rsid w:val="008A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A32FF"/>
    <w:rPr>
      <w:rFonts w:cs="Times New Roman"/>
      <w:i/>
      <w:iCs/>
    </w:rPr>
  </w:style>
  <w:style w:type="character" w:customStyle="1" w:styleId="a">
    <w:name w:val="Гипертекстовая ссылка"/>
    <w:basedOn w:val="DefaultParagraphFont"/>
    <w:uiPriority w:val="99"/>
    <w:rsid w:val="008A32FF"/>
    <w:rPr>
      <w:rFonts w:cs="Times New Roman"/>
      <w:color w:val="106BBE"/>
    </w:rPr>
  </w:style>
  <w:style w:type="paragraph" w:styleId="BodyText">
    <w:name w:val="Body Text"/>
    <w:basedOn w:val="Normal"/>
    <w:link w:val="BodyTextChar"/>
    <w:uiPriority w:val="99"/>
    <w:rsid w:val="009B657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657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704</TotalTime>
  <Pages>3</Pages>
  <Words>654</Words>
  <Characters>3730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50</cp:revision>
  <cp:lastPrinted>2018-04-26T05:18:00Z</cp:lastPrinted>
  <dcterms:created xsi:type="dcterms:W3CDTF">2016-08-02T02:38:00Z</dcterms:created>
  <dcterms:modified xsi:type="dcterms:W3CDTF">2018-06-09T04:24:00Z</dcterms:modified>
</cp:coreProperties>
</file>