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B5" w:rsidRPr="006A0823" w:rsidRDefault="003158B5" w:rsidP="00422D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0823">
        <w:rPr>
          <w:rFonts w:ascii="Times New Roman" w:hAnsi="Times New Roman"/>
          <w:sz w:val="24"/>
          <w:szCs w:val="24"/>
        </w:rPr>
        <w:t>СВЕДЕНИЯ</w:t>
      </w:r>
    </w:p>
    <w:p w:rsidR="003158B5" w:rsidRPr="006A0823" w:rsidRDefault="003158B5" w:rsidP="00736F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A0823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158B5" w:rsidRPr="006A0823" w:rsidRDefault="003158B5" w:rsidP="00736F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 МК</w:t>
      </w:r>
      <w:r w:rsidRPr="006A0823">
        <w:rPr>
          <w:rFonts w:ascii="Times New Roman" w:hAnsi="Times New Roman"/>
          <w:sz w:val="24"/>
          <w:szCs w:val="24"/>
        </w:rPr>
        <w:t>УК «Аксенихинский КДЦ» Краснозерского района</w:t>
      </w:r>
    </w:p>
    <w:p w:rsidR="003158B5" w:rsidRPr="006A0823" w:rsidRDefault="003158B5" w:rsidP="00736F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A0823">
        <w:rPr>
          <w:rFonts w:ascii="Times New Roman" w:hAnsi="Times New Roman"/>
          <w:sz w:val="24"/>
          <w:szCs w:val="24"/>
        </w:rPr>
        <w:t>Новосибирской области и членов её семьи</w:t>
      </w:r>
    </w:p>
    <w:p w:rsidR="003158B5" w:rsidRPr="006A0823" w:rsidRDefault="003158B5" w:rsidP="00736F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A0823">
        <w:rPr>
          <w:rFonts w:ascii="Times New Roman" w:hAnsi="Times New Roman"/>
          <w:sz w:val="24"/>
          <w:szCs w:val="24"/>
        </w:rPr>
        <w:t>за перио</w:t>
      </w:r>
      <w:r>
        <w:rPr>
          <w:rFonts w:ascii="Times New Roman" w:hAnsi="Times New Roman"/>
          <w:sz w:val="24"/>
          <w:szCs w:val="24"/>
        </w:rPr>
        <w:t>д с 1 января по 31 декабря  2017</w:t>
      </w:r>
      <w:r w:rsidRPr="006A0823">
        <w:rPr>
          <w:rFonts w:ascii="Times New Roman" w:hAnsi="Times New Roman"/>
          <w:sz w:val="24"/>
          <w:szCs w:val="24"/>
        </w:rPr>
        <w:t xml:space="preserve"> года</w:t>
      </w:r>
    </w:p>
    <w:p w:rsidR="003158B5" w:rsidRPr="006A0823" w:rsidRDefault="003158B5" w:rsidP="006A082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9"/>
        <w:gridCol w:w="1669"/>
        <w:gridCol w:w="1875"/>
        <w:gridCol w:w="1291"/>
        <w:gridCol w:w="1422"/>
        <w:gridCol w:w="1845"/>
        <w:gridCol w:w="1875"/>
        <w:gridCol w:w="1387"/>
        <w:gridCol w:w="1422"/>
      </w:tblGrid>
      <w:tr w:rsidR="003158B5" w:rsidRPr="004F078A" w:rsidTr="006A0823">
        <w:trPr>
          <w:trHeight w:val="520"/>
        </w:trPr>
        <w:tc>
          <w:tcPr>
            <w:tcW w:w="2090" w:type="dxa"/>
            <w:vMerge w:val="restart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42" w:type="dxa"/>
            <w:vMerge w:val="restart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Общая сумма дохода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2017</w:t>
            </w:r>
            <w:r w:rsidRPr="004F07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68" w:type="dxa"/>
            <w:gridSpan w:val="4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99" w:type="dxa"/>
            <w:gridSpan w:val="3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 находящихся в пользовании</w:t>
            </w:r>
          </w:p>
        </w:tc>
      </w:tr>
      <w:tr w:rsidR="003158B5" w:rsidRPr="004F078A" w:rsidTr="006A0823">
        <w:trPr>
          <w:trHeight w:val="380"/>
        </w:trPr>
        <w:tc>
          <w:tcPr>
            <w:tcW w:w="0" w:type="auto"/>
            <w:vMerge/>
            <w:vAlign w:val="center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4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9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Страна расположе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40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7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35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9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Страна расположе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158B5" w:rsidRPr="004F078A" w:rsidTr="006A0823">
        <w:trPr>
          <w:trHeight w:val="380"/>
        </w:trPr>
        <w:tc>
          <w:tcPr>
            <w:tcW w:w="2090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Долгополова Елена Михайловна</w:t>
            </w:r>
          </w:p>
        </w:tc>
        <w:tc>
          <w:tcPr>
            <w:tcW w:w="194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351498,85</w:t>
            </w:r>
          </w:p>
        </w:tc>
        <w:tc>
          <w:tcPr>
            <w:tcW w:w="197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149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7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5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5800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9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158B5" w:rsidRPr="004F078A" w:rsidTr="006A0823">
        <w:trPr>
          <w:trHeight w:val="380"/>
        </w:trPr>
        <w:tc>
          <w:tcPr>
            <w:tcW w:w="2090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4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34 556,79</w:t>
            </w:r>
          </w:p>
        </w:tc>
        <w:tc>
          <w:tcPr>
            <w:tcW w:w="197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64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«Тойота- Ви</w:t>
            </w:r>
            <w:r w:rsidRPr="004F078A">
              <w:rPr>
                <w:rFonts w:ascii="Times New Roman" w:hAnsi="Times New Roman"/>
                <w:sz w:val="24"/>
                <w:szCs w:val="24"/>
              </w:rPr>
              <w:t>ста»</w:t>
            </w:r>
          </w:p>
        </w:tc>
        <w:tc>
          <w:tcPr>
            <w:tcW w:w="197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5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5800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B5" w:rsidRPr="004F078A" w:rsidTr="006A0823">
        <w:trPr>
          <w:trHeight w:val="380"/>
        </w:trPr>
        <w:tc>
          <w:tcPr>
            <w:tcW w:w="2090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94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9 900,00</w:t>
            </w:r>
          </w:p>
        </w:tc>
        <w:tc>
          <w:tcPr>
            <w:tcW w:w="197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64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35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5800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92" w:type="dxa"/>
          </w:tcPr>
          <w:p w:rsidR="003158B5" w:rsidRPr="006A0823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158B5" w:rsidRPr="004F078A" w:rsidRDefault="003158B5" w:rsidP="006A08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078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3158B5" w:rsidRPr="006A0823" w:rsidRDefault="003158B5" w:rsidP="006A0823">
      <w:pPr>
        <w:pStyle w:val="NoSpacing"/>
        <w:rPr>
          <w:rFonts w:ascii="Times New Roman" w:hAnsi="Times New Roman"/>
          <w:sz w:val="24"/>
          <w:szCs w:val="24"/>
        </w:rPr>
      </w:pPr>
    </w:p>
    <w:p w:rsidR="003158B5" w:rsidRPr="006A0823" w:rsidRDefault="003158B5" w:rsidP="006A0823">
      <w:pPr>
        <w:pStyle w:val="NoSpacing"/>
        <w:rPr>
          <w:rFonts w:ascii="Times New Roman" w:hAnsi="Times New Roman"/>
          <w:sz w:val="24"/>
          <w:szCs w:val="24"/>
        </w:rPr>
      </w:pPr>
    </w:p>
    <w:p w:rsidR="003158B5" w:rsidRPr="006A0823" w:rsidRDefault="003158B5" w:rsidP="006A0823">
      <w:pPr>
        <w:pStyle w:val="NoSpacing"/>
        <w:rPr>
          <w:rFonts w:ascii="Times New Roman" w:hAnsi="Times New Roman"/>
          <w:sz w:val="24"/>
          <w:szCs w:val="24"/>
        </w:rPr>
      </w:pPr>
    </w:p>
    <w:p w:rsidR="003158B5" w:rsidRPr="006A0823" w:rsidRDefault="003158B5" w:rsidP="006A0823">
      <w:pPr>
        <w:pStyle w:val="NoSpacing"/>
        <w:rPr>
          <w:rFonts w:ascii="Times New Roman" w:hAnsi="Times New Roman"/>
          <w:sz w:val="24"/>
          <w:szCs w:val="24"/>
        </w:rPr>
      </w:pPr>
    </w:p>
    <w:sectPr w:rsidR="003158B5" w:rsidRPr="006A0823" w:rsidSect="006A08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823"/>
    <w:rsid w:val="0002161C"/>
    <w:rsid w:val="001F660C"/>
    <w:rsid w:val="002623F9"/>
    <w:rsid w:val="00292F5E"/>
    <w:rsid w:val="002C7FD0"/>
    <w:rsid w:val="003158B5"/>
    <w:rsid w:val="003A63C6"/>
    <w:rsid w:val="003E57E9"/>
    <w:rsid w:val="00422DBB"/>
    <w:rsid w:val="00423F7E"/>
    <w:rsid w:val="004F078A"/>
    <w:rsid w:val="006A0823"/>
    <w:rsid w:val="006B0D28"/>
    <w:rsid w:val="006E6135"/>
    <w:rsid w:val="00736FD6"/>
    <w:rsid w:val="00744A39"/>
    <w:rsid w:val="00754E57"/>
    <w:rsid w:val="008D5249"/>
    <w:rsid w:val="00930064"/>
    <w:rsid w:val="00935766"/>
    <w:rsid w:val="00A867A3"/>
    <w:rsid w:val="00B619D3"/>
    <w:rsid w:val="00C442F4"/>
    <w:rsid w:val="00C9450B"/>
    <w:rsid w:val="00CF1F5F"/>
    <w:rsid w:val="00D253B7"/>
    <w:rsid w:val="00E6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0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151</Words>
  <Characters>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dcterms:created xsi:type="dcterms:W3CDTF">2017-04-03T02:53:00Z</dcterms:created>
  <dcterms:modified xsi:type="dcterms:W3CDTF">2018-05-15T09:52:00Z</dcterms:modified>
</cp:coreProperties>
</file>